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  <w:lang w:eastAsia="zh-CN"/>
        </w:rPr>
        <w:t>南京医科大学康达学院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  <w:t>教职工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  <w:lang w:val="en-US" w:eastAsia="zh-CN"/>
        </w:rPr>
        <w:t>寒暑假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  <w:t>加班申请表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261" w:right="210" w:rightChars="100" w:firstLine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填报部门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盖章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：                 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计划加班时间</w:t>
            </w:r>
          </w:p>
        </w:tc>
        <w:tc>
          <w:tcPr>
            <w:tcW w:w="73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  月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加班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员</w:t>
            </w:r>
          </w:p>
        </w:tc>
        <w:tc>
          <w:tcPr>
            <w:tcW w:w="733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加班内容</w:t>
            </w:r>
          </w:p>
        </w:tc>
        <w:tc>
          <w:tcPr>
            <w:tcW w:w="733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部门负责人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意见</w:t>
            </w:r>
          </w:p>
        </w:tc>
        <w:tc>
          <w:tcPr>
            <w:tcW w:w="733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firstLine="4542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签名：</w:t>
            </w:r>
          </w:p>
          <w:p>
            <w:pPr>
              <w:ind w:firstLine="4482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分管院领导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意见</w:t>
            </w:r>
          </w:p>
        </w:tc>
        <w:tc>
          <w:tcPr>
            <w:tcW w:w="733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ind w:firstLine="4542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签名：</w:t>
            </w:r>
          </w:p>
          <w:p>
            <w:pPr>
              <w:ind w:firstLine="4482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备注</w:t>
            </w:r>
          </w:p>
        </w:tc>
        <w:tc>
          <w:tcPr>
            <w:tcW w:w="733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61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填表人：                     填报日期：   年   月   日</w:t>
      </w:r>
    </w:p>
    <w:p>
      <w:bookmarkStart w:id="0" w:name="_GoBack"/>
      <w:bookmarkEnd w:id="0"/>
    </w:p>
    <w:sectPr>
      <w:pgSz w:w="11906" w:h="16838"/>
      <w:pgMar w:top="1361" w:right="1418" w:bottom="1361" w:left="1418" w:header="720" w:footer="720" w:gutter="0"/>
      <w:cols w:space="720" w:num="1"/>
      <w:docGrid w:type="lines" w:linePitch="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Dc0NzNkODFjMmU5YjM2ZWQ5MDg5Y2E2MDFmNWIifQ=="/>
  </w:docVars>
  <w:rsids>
    <w:rsidRoot w:val="2F4228BF"/>
    <w:rsid w:val="0E411427"/>
    <w:rsid w:val="244D65B8"/>
    <w:rsid w:val="2F4228BF"/>
    <w:rsid w:val="2FA6211D"/>
    <w:rsid w:val="426E3933"/>
    <w:rsid w:val="45060392"/>
    <w:rsid w:val="4B481596"/>
    <w:rsid w:val="6545070F"/>
    <w:rsid w:val="65797E7F"/>
    <w:rsid w:val="6D535020"/>
    <w:rsid w:val="6E5F6D54"/>
    <w:rsid w:val="772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91</Words>
  <Characters>91</Characters>
  <Lines>0</Lines>
  <Paragraphs>0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2018-11-06T09:16:00Z</dcterms:created>
  <dc:creator>CindyQ</dc:creator>
  <cp:lastModifiedBy>          Melody</cp:lastModifiedBy>
  <cp:lastPrinted>2024-07-10T04:11:49Z</cp:lastPrinted>
  <dcterms:modified xsi:type="dcterms:W3CDTF">2024-07-10T08:04:42Z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28B1BEF2179B40B3BCB436E8DCC1012E</vt:lpwstr>
  </property>
</Properties>
</file>