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eastAsia="zh-CN"/>
        </w:rPr>
        <w:t>南京医科大学康达学院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教职工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>寒暑假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加班申请表</w:t>
      </w:r>
    </w:p>
    <w:p w14:paraId="59C4D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61" w:right="210" w:rightChars="100" w:firstLine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填报部门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：                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34"/>
      </w:tblGrid>
      <w:tr w14:paraId="5F91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88" w:type="dxa"/>
            <w:vAlign w:val="top"/>
          </w:tcPr>
          <w:p w14:paraId="5DCD6A2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计划加班时间</w:t>
            </w:r>
          </w:p>
        </w:tc>
        <w:tc>
          <w:tcPr>
            <w:tcW w:w="7334" w:type="dxa"/>
            <w:vAlign w:val="center"/>
          </w:tcPr>
          <w:p w14:paraId="6579F86A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 月   日至    年    月    日</w:t>
            </w:r>
          </w:p>
        </w:tc>
      </w:tr>
      <w:tr w14:paraId="3F1A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88" w:type="dxa"/>
            <w:vAlign w:val="center"/>
          </w:tcPr>
          <w:p w14:paraId="4099ECA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加班</w:t>
            </w:r>
          </w:p>
          <w:p w14:paraId="49C46FF2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员</w:t>
            </w:r>
          </w:p>
        </w:tc>
        <w:tc>
          <w:tcPr>
            <w:tcW w:w="7334" w:type="dxa"/>
            <w:vAlign w:val="top"/>
          </w:tcPr>
          <w:p w14:paraId="06010CB6">
            <w:pPr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 w14:paraId="5F0D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5D974DF7">
            <w:pPr>
              <w:ind w:right="113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关键任务</w:t>
            </w:r>
          </w:p>
        </w:tc>
        <w:tc>
          <w:tcPr>
            <w:tcW w:w="7334" w:type="dxa"/>
            <w:vAlign w:val="top"/>
          </w:tcPr>
          <w:p w14:paraId="37AE2137">
            <w:pPr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需提出部门寒暑假期间必须完成的关键任务，避免“无效耗岗”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150B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79B9C87A">
            <w:pPr>
              <w:ind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加班内容</w:t>
            </w:r>
          </w:p>
        </w:tc>
        <w:tc>
          <w:tcPr>
            <w:tcW w:w="7334" w:type="dxa"/>
            <w:vAlign w:val="top"/>
          </w:tcPr>
          <w:p w14:paraId="0953946C">
            <w:pPr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（清晰具体，明确工作量）</w:t>
            </w:r>
          </w:p>
        </w:tc>
      </w:tr>
      <w:tr w14:paraId="3F74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213037C6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部门负责人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意见</w:t>
            </w:r>
          </w:p>
        </w:tc>
        <w:tc>
          <w:tcPr>
            <w:tcW w:w="7334" w:type="dxa"/>
            <w:vAlign w:val="top"/>
          </w:tcPr>
          <w:p w14:paraId="51ABBBFF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 w14:paraId="739D5F80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 w14:paraId="25BBDB41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 w14:paraId="372A5B23">
            <w:pPr>
              <w:ind w:firstLine="454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签名：</w:t>
            </w:r>
          </w:p>
          <w:p w14:paraId="6EC65431">
            <w:pPr>
              <w:ind w:firstLine="448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月   日</w:t>
            </w:r>
          </w:p>
        </w:tc>
      </w:tr>
      <w:tr w14:paraId="0B73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14199AC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分管院领导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意见</w:t>
            </w:r>
          </w:p>
        </w:tc>
        <w:tc>
          <w:tcPr>
            <w:tcW w:w="7334" w:type="dxa"/>
            <w:vAlign w:val="top"/>
          </w:tcPr>
          <w:p w14:paraId="19585D98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 w14:paraId="19243CA1"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bookmarkStart w:id="0" w:name="_GoBack"/>
            <w:bookmarkEnd w:id="0"/>
          </w:p>
          <w:p w14:paraId="3B4EC3D1">
            <w:pPr>
              <w:ind w:firstLine="454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签名：</w:t>
            </w:r>
          </w:p>
          <w:p w14:paraId="3751E1D1">
            <w:pPr>
              <w:ind w:firstLine="448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月   日</w:t>
            </w:r>
          </w:p>
        </w:tc>
      </w:tr>
      <w:tr w14:paraId="7435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7811B85B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备注</w:t>
            </w:r>
          </w:p>
        </w:tc>
        <w:tc>
          <w:tcPr>
            <w:tcW w:w="7334" w:type="dxa"/>
            <w:vAlign w:val="top"/>
          </w:tcPr>
          <w:p w14:paraId="595193CA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</w:tbl>
    <w:p w14:paraId="3464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61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填表人：                     填报日期：   年   月   日</w:t>
      </w:r>
    </w:p>
    <w:p w14:paraId="6B12AD06"/>
    <w:sectPr>
      <w:pgSz w:w="11906" w:h="16838"/>
      <w:pgMar w:top="1361" w:right="1418" w:bottom="1361" w:left="1418" w:header="720" w:footer="720" w:gutter="0"/>
      <w:cols w:space="720" w:num="1"/>
      <w:docGrid w:type="lines" w:linePitch="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Dc0NzNkODFjMmU5YjM2ZWQ5MDg5Y2E2MDFmNWIifQ=="/>
  </w:docVars>
  <w:rsids>
    <w:rsidRoot w:val="2F4228BF"/>
    <w:rsid w:val="0E411427"/>
    <w:rsid w:val="160D067B"/>
    <w:rsid w:val="244D65B8"/>
    <w:rsid w:val="2F4228BF"/>
    <w:rsid w:val="2FA6211D"/>
    <w:rsid w:val="426E3933"/>
    <w:rsid w:val="45060392"/>
    <w:rsid w:val="4B481596"/>
    <w:rsid w:val="60DF5AA4"/>
    <w:rsid w:val="6545070F"/>
    <w:rsid w:val="65797E7F"/>
    <w:rsid w:val="6D535020"/>
    <w:rsid w:val="6E5F6D54"/>
    <w:rsid w:val="772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137</Words>
  <Characters>137</Characters>
  <Lines>0</Lines>
  <Paragraphs>0</Paragraphs>
  <TotalTime>5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2018-11-06T09:16:00Z</dcterms:created>
  <dc:creator>CindyQ</dc:creator>
  <cp:lastModifiedBy>橙月</cp:lastModifiedBy>
  <cp:lastPrinted>2024-07-10T04:11:00Z</cp:lastPrinted>
  <dcterms:modified xsi:type="dcterms:W3CDTF">2026-01-16T11:17:14Z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D41BE924CA8B4BC284704DACEDFDEAE1_13</vt:lpwstr>
  </property>
  <property fmtid="{D5CDD505-2E9C-101B-9397-08002B2CF9AE}" pid="4" name="KSOTemplateDocerSaveRecord">
    <vt:lpwstr>eyJoZGlkIjoiMTdjNGQ5MDc5MzQ1MmY0NmE3ZDhmOWM3ZmJjZjUwYzkiLCJ1c2VySWQiOiI1MTE3MDY0OTUifQ==</vt:lpwstr>
  </property>
</Properties>
</file>